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153DA5" w:rsidRDefault="00153DA5" w:rsidP="00153DA5">
      <w:pPr>
        <w:autoSpaceDE w:val="0"/>
        <w:autoSpaceDN w:val="0"/>
        <w:adjustRightInd w:val="0"/>
        <w:spacing w:after="0" w:line="240" w:lineRule="auto"/>
        <w:rPr>
          <w:b/>
          <w:color w:val="9DCAB9"/>
          <w:sz w:val="32"/>
          <w:szCs w:val="32"/>
        </w:rPr>
      </w:pPr>
    </w:p>
    <w:p w14:paraId="0A37501D" w14:textId="0E7EE384" w:rsidR="00153DA5" w:rsidRPr="00574F75" w:rsidRDefault="00213925" w:rsidP="00574F75">
      <w:pPr>
        <w:spacing w:line="240" w:lineRule="auto"/>
        <w:rPr>
          <w:rFonts w:cstheme="minorHAnsi"/>
          <w:b/>
        </w:rPr>
      </w:pPr>
      <w:r w:rsidRPr="00574F75">
        <w:rPr>
          <w:rFonts w:cstheme="minorHAnsi"/>
          <w:b/>
          <w:bCs/>
          <w:color w:val="9DCAB9"/>
        </w:rPr>
        <w:t>Vragen van jouw collega’s</w:t>
      </w:r>
    </w:p>
    <w:p w14:paraId="12877E6A" w14:textId="672E0E3A" w:rsidR="00153DA5" w:rsidRPr="00574F75" w:rsidRDefault="005346CE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  <w:b/>
        </w:rPr>
        <w:t>Vraag 1</w:t>
      </w:r>
      <w:r w:rsidR="00C53EC3" w:rsidRPr="00574F75">
        <w:rPr>
          <w:rFonts w:cstheme="minorHAnsi"/>
          <w:b/>
        </w:rPr>
        <w:t>a</w:t>
      </w:r>
      <w:r w:rsidRPr="00574F75">
        <w:rPr>
          <w:rFonts w:cstheme="minorHAnsi"/>
        </w:rPr>
        <w:t xml:space="preserve"> – Nina Pierson</w:t>
      </w:r>
      <w:r w:rsidR="00E10801" w:rsidRPr="00574F75">
        <w:rPr>
          <w:rFonts w:cstheme="minorHAnsi"/>
        </w:rPr>
        <w:br/>
      </w:r>
      <w:r w:rsidR="00E10801" w:rsidRPr="00574F75">
        <w:rPr>
          <w:rFonts w:cstheme="minorHAnsi"/>
          <w:color w:val="333333"/>
          <w:shd w:val="clear" w:color="auto" w:fill="FFFFFF"/>
        </w:rPr>
        <w:t>Hoi! Ik heb twee belangrijke vragen! Kun jij voor mij opzoeken hoeveel klanten een bestelling hebben geplaatst onder de € 10,00? </w:t>
      </w:r>
    </w:p>
    <w:p w14:paraId="5DAB6C7B" w14:textId="4750B2E3" w:rsidR="005346CE" w:rsidRPr="00574F75" w:rsidRDefault="00077D26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</w:rPr>
        <w:t>Antwoord:</w:t>
      </w:r>
    </w:p>
    <w:p w14:paraId="05A3F96B" w14:textId="77777777" w:rsidR="00213925" w:rsidRPr="00574F75" w:rsidRDefault="00213925" w:rsidP="00574F75">
      <w:pPr>
        <w:spacing w:line="240" w:lineRule="auto"/>
        <w:rPr>
          <w:rFonts w:cstheme="minorHAnsi"/>
        </w:rPr>
      </w:pPr>
    </w:p>
    <w:p w14:paraId="59701B1A" w14:textId="3BA51EF2" w:rsidR="005346CE" w:rsidRPr="00574F75" w:rsidRDefault="005346CE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  <w:b/>
        </w:rPr>
        <w:t xml:space="preserve">Vraag </w:t>
      </w:r>
      <w:r w:rsidR="00C53EC3" w:rsidRPr="00574F75">
        <w:rPr>
          <w:rFonts w:cstheme="minorHAnsi"/>
          <w:b/>
        </w:rPr>
        <w:t>1b</w:t>
      </w:r>
      <w:r w:rsidRPr="00574F75">
        <w:rPr>
          <w:rFonts w:cstheme="minorHAnsi"/>
        </w:rPr>
        <w:t xml:space="preserve"> – Nina Pierson</w:t>
      </w:r>
      <w:r w:rsidR="007F18DA" w:rsidRPr="00574F75">
        <w:rPr>
          <w:rFonts w:cstheme="minorHAnsi"/>
        </w:rPr>
        <w:br/>
      </w:r>
      <w:r w:rsidR="007F18DA" w:rsidRPr="00574F75">
        <w:rPr>
          <w:rFonts w:cstheme="minorHAnsi"/>
          <w:color w:val="333333"/>
          <w:shd w:val="clear" w:color="auto" w:fill="FFFFFF"/>
        </w:rPr>
        <w:t>Ook wil ik graag weten hoeveel klanten een bestelling van meer dan € 500,00 hebben geplaatst. </w:t>
      </w:r>
    </w:p>
    <w:p w14:paraId="02EB378F" w14:textId="766622C4" w:rsidR="005346CE" w:rsidRPr="00574F75" w:rsidRDefault="00077D26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</w:rPr>
        <w:t>Antwoord:</w:t>
      </w:r>
    </w:p>
    <w:p w14:paraId="3F5283B2" w14:textId="77777777" w:rsidR="00077D26" w:rsidRPr="00574F75" w:rsidRDefault="00077D26" w:rsidP="00574F75">
      <w:pPr>
        <w:spacing w:line="240" w:lineRule="auto"/>
        <w:rPr>
          <w:rFonts w:cstheme="minorHAnsi"/>
        </w:rPr>
      </w:pPr>
    </w:p>
    <w:p w14:paraId="0014A1C4" w14:textId="6E7C3BD7" w:rsidR="005346CE" w:rsidRPr="00574F75" w:rsidRDefault="005346CE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  <w:b/>
        </w:rPr>
        <w:t>Vraag</w:t>
      </w:r>
      <w:r w:rsidR="00C53EC3" w:rsidRPr="00574F75">
        <w:rPr>
          <w:rFonts w:cstheme="minorHAnsi"/>
          <w:b/>
        </w:rPr>
        <w:t xml:space="preserve"> 2</w:t>
      </w:r>
      <w:r w:rsidRPr="00574F75">
        <w:rPr>
          <w:rFonts w:cstheme="minorHAnsi"/>
        </w:rPr>
        <w:t xml:space="preserve"> – Fraser </w:t>
      </w:r>
      <w:proofErr w:type="spellStart"/>
      <w:r w:rsidRPr="00574F75">
        <w:rPr>
          <w:rFonts w:cstheme="minorHAnsi"/>
        </w:rPr>
        <w:t>Geerman</w:t>
      </w:r>
      <w:proofErr w:type="spellEnd"/>
      <w:r w:rsidR="007F18DA" w:rsidRPr="00574F75">
        <w:rPr>
          <w:rFonts w:cstheme="minorHAnsi"/>
        </w:rPr>
        <w:br/>
      </w:r>
      <w:r w:rsidR="007F18DA" w:rsidRPr="00574F75">
        <w:rPr>
          <w:rFonts w:cstheme="minorHAnsi"/>
          <w:color w:val="333333"/>
          <w:shd w:val="clear" w:color="auto" w:fill="FFFFFF"/>
        </w:rPr>
        <w:t>Ook wil ik graag weten hoeveel klanten een bestelling van meer dan € 500,00 hebben geplaatst. </w:t>
      </w:r>
    </w:p>
    <w:p w14:paraId="205C360B" w14:textId="4930F64F" w:rsidR="005346CE" w:rsidRPr="00574F75" w:rsidRDefault="00077D26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</w:rPr>
        <w:t>Antwoord:</w:t>
      </w:r>
    </w:p>
    <w:p w14:paraId="6A05A809" w14:textId="77777777" w:rsidR="005346CE" w:rsidRPr="00574F75" w:rsidRDefault="005346CE" w:rsidP="00574F75">
      <w:pPr>
        <w:spacing w:line="240" w:lineRule="auto"/>
        <w:rPr>
          <w:rFonts w:cstheme="minorHAnsi"/>
        </w:rPr>
      </w:pPr>
    </w:p>
    <w:p w14:paraId="2BB617C6" w14:textId="70DA1A4A" w:rsidR="00C658A6" w:rsidRPr="00574F75" w:rsidRDefault="005346CE" w:rsidP="00574F75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4F75">
        <w:rPr>
          <w:rFonts w:asciiTheme="minorHAnsi" w:hAnsiTheme="minorHAnsi" w:cstheme="minorHAnsi"/>
          <w:b/>
          <w:sz w:val="22"/>
          <w:szCs w:val="22"/>
        </w:rPr>
        <w:t xml:space="preserve">Vraag </w:t>
      </w:r>
      <w:r w:rsidR="00C53EC3" w:rsidRPr="00574F75">
        <w:rPr>
          <w:rFonts w:asciiTheme="minorHAnsi" w:hAnsiTheme="minorHAnsi" w:cstheme="minorHAnsi"/>
          <w:b/>
          <w:sz w:val="22"/>
          <w:szCs w:val="22"/>
        </w:rPr>
        <w:t>3a</w:t>
      </w:r>
      <w:r w:rsidRPr="00574F75">
        <w:rPr>
          <w:rFonts w:asciiTheme="minorHAnsi" w:hAnsiTheme="minorHAnsi" w:cstheme="minorHAnsi"/>
          <w:sz w:val="22"/>
          <w:szCs w:val="22"/>
        </w:rPr>
        <w:t xml:space="preserve"> – Adrie Nap</w:t>
      </w:r>
      <w:r w:rsidR="00C658A6" w:rsidRPr="00574F75">
        <w:rPr>
          <w:rFonts w:asciiTheme="minorHAnsi" w:hAnsiTheme="minorHAnsi" w:cstheme="minorHAnsi"/>
          <w:sz w:val="22"/>
          <w:szCs w:val="22"/>
        </w:rPr>
        <w:br/>
      </w:r>
      <w:r w:rsidR="00C658A6" w:rsidRPr="00574F75">
        <w:rPr>
          <w:rFonts w:asciiTheme="minorHAnsi" w:hAnsiTheme="minorHAnsi" w:cstheme="minorHAnsi"/>
          <w:color w:val="333333"/>
          <w:sz w:val="22"/>
          <w:szCs w:val="22"/>
        </w:rPr>
        <w:t>Hey! Ik heb twee vragen over de categorieën van onze bestelde artikelen. Hoeveel bestellingen zijn er van categorie H geplaatst? </w:t>
      </w:r>
    </w:p>
    <w:p w14:paraId="578677AA" w14:textId="78A2E5F8" w:rsidR="005346CE" w:rsidRPr="00574F75" w:rsidRDefault="00C658A6" w:rsidP="00574F75">
      <w:pPr>
        <w:pStyle w:val="Normaalweb"/>
        <w:shd w:val="clear" w:color="auto" w:fill="FFFFFF"/>
        <w:spacing w:before="315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4F75">
        <w:rPr>
          <w:rStyle w:val="Nadruk"/>
          <w:rFonts w:asciiTheme="minorHAnsi" w:hAnsiTheme="minorHAnsi" w:cstheme="minorHAnsi"/>
          <w:color w:val="333333"/>
          <w:sz w:val="22"/>
          <w:szCs w:val="22"/>
        </w:rPr>
        <w:t>Tip: gebruik de functie aangepast sorteren met twee niveaus voor het beantwoorden van de tweede vraag. </w:t>
      </w:r>
    </w:p>
    <w:p w14:paraId="3291EA2B" w14:textId="4FC1EB0B" w:rsidR="00077D26" w:rsidRPr="00574F75" w:rsidRDefault="00077D26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</w:rPr>
        <w:t>Antwoord:</w:t>
      </w:r>
    </w:p>
    <w:p w14:paraId="5A39BBE3" w14:textId="77777777" w:rsidR="005346CE" w:rsidRPr="00574F75" w:rsidRDefault="005346CE" w:rsidP="00574F75">
      <w:pPr>
        <w:spacing w:line="240" w:lineRule="auto"/>
        <w:rPr>
          <w:rFonts w:cstheme="minorHAnsi"/>
        </w:rPr>
      </w:pPr>
    </w:p>
    <w:p w14:paraId="08A0114D" w14:textId="77777777" w:rsidR="00C658A6" w:rsidRPr="00574F75" w:rsidRDefault="005346CE" w:rsidP="00574F75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4F75">
        <w:rPr>
          <w:rFonts w:asciiTheme="minorHAnsi" w:hAnsiTheme="minorHAnsi" w:cstheme="minorHAnsi"/>
          <w:b/>
          <w:sz w:val="22"/>
          <w:szCs w:val="22"/>
        </w:rPr>
        <w:t xml:space="preserve">Vraag </w:t>
      </w:r>
      <w:r w:rsidR="00C53EC3" w:rsidRPr="00574F75">
        <w:rPr>
          <w:rFonts w:asciiTheme="minorHAnsi" w:hAnsiTheme="minorHAnsi" w:cstheme="minorHAnsi"/>
          <w:b/>
          <w:sz w:val="22"/>
          <w:szCs w:val="22"/>
        </w:rPr>
        <w:t>3b</w:t>
      </w:r>
      <w:r w:rsidRPr="00574F75">
        <w:rPr>
          <w:rFonts w:asciiTheme="minorHAnsi" w:hAnsiTheme="minorHAnsi" w:cstheme="minorHAnsi"/>
          <w:sz w:val="22"/>
          <w:szCs w:val="22"/>
        </w:rPr>
        <w:t xml:space="preserve"> – Adrie </w:t>
      </w:r>
      <w:r w:rsidR="009462A7" w:rsidRPr="00574F75">
        <w:rPr>
          <w:rFonts w:asciiTheme="minorHAnsi" w:hAnsiTheme="minorHAnsi" w:cstheme="minorHAnsi"/>
          <w:sz w:val="22"/>
          <w:szCs w:val="22"/>
        </w:rPr>
        <w:t>N</w:t>
      </w:r>
      <w:r w:rsidRPr="00574F75">
        <w:rPr>
          <w:rFonts w:asciiTheme="minorHAnsi" w:hAnsiTheme="minorHAnsi" w:cstheme="minorHAnsi"/>
          <w:sz w:val="22"/>
          <w:szCs w:val="22"/>
        </w:rPr>
        <w:t>ap</w:t>
      </w:r>
      <w:r w:rsidR="00C658A6" w:rsidRPr="00574F75">
        <w:rPr>
          <w:rFonts w:asciiTheme="minorHAnsi" w:hAnsiTheme="minorHAnsi" w:cstheme="minorHAnsi"/>
          <w:sz w:val="22"/>
          <w:szCs w:val="22"/>
        </w:rPr>
        <w:br/>
      </w:r>
      <w:r w:rsidR="00C658A6" w:rsidRPr="00574F75">
        <w:rPr>
          <w:rFonts w:asciiTheme="minorHAnsi" w:hAnsiTheme="minorHAnsi" w:cstheme="minorHAnsi"/>
          <w:color w:val="333333"/>
          <w:sz w:val="22"/>
          <w:szCs w:val="22"/>
        </w:rPr>
        <w:t>De tweede vraag is: hoeveel bestellingen van categorie H komen van een klant in Nederland? </w:t>
      </w:r>
    </w:p>
    <w:p w14:paraId="342AEC43" w14:textId="324CE1CE" w:rsidR="005346CE" w:rsidRPr="00574F75" w:rsidRDefault="00C658A6" w:rsidP="00574F75">
      <w:pPr>
        <w:pStyle w:val="Normaalweb"/>
        <w:shd w:val="clear" w:color="auto" w:fill="FFFFFF"/>
        <w:spacing w:before="315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4F75">
        <w:rPr>
          <w:rFonts w:asciiTheme="minorHAnsi" w:hAnsiTheme="minorHAnsi" w:cstheme="minorHAnsi"/>
          <w:sz w:val="22"/>
          <w:szCs w:val="22"/>
        </w:rPr>
        <w:br/>
      </w:r>
      <w:r w:rsidRPr="00574F75">
        <w:rPr>
          <w:rStyle w:val="Nadruk"/>
          <w:rFonts w:asciiTheme="minorHAnsi" w:hAnsiTheme="minorHAnsi" w:cstheme="minorHAnsi"/>
          <w:color w:val="333333"/>
          <w:sz w:val="22"/>
          <w:szCs w:val="22"/>
        </w:rPr>
        <w:t>Tip: gebruik de functie aangepast sorteren met twee niveaus voor het beantwoorden van de tweede vraag. </w:t>
      </w:r>
    </w:p>
    <w:p w14:paraId="75AD546E" w14:textId="1EECF65F" w:rsidR="00077D26" w:rsidRPr="00574F75" w:rsidRDefault="00077D26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</w:rPr>
        <w:t>Antwoord:</w:t>
      </w:r>
    </w:p>
    <w:p w14:paraId="41C8F396" w14:textId="77777777" w:rsidR="005346CE" w:rsidRPr="00574F75" w:rsidRDefault="005346CE" w:rsidP="00574F75">
      <w:pPr>
        <w:spacing w:line="240" w:lineRule="auto"/>
        <w:rPr>
          <w:rFonts w:cstheme="minorHAnsi"/>
        </w:rPr>
      </w:pPr>
    </w:p>
    <w:p w14:paraId="45EF55F4" w14:textId="392FBF44" w:rsidR="00077D26" w:rsidRPr="00574F75" w:rsidRDefault="005346CE" w:rsidP="00574F75">
      <w:pPr>
        <w:spacing w:line="240" w:lineRule="auto"/>
        <w:rPr>
          <w:rFonts w:cstheme="minorHAnsi"/>
        </w:rPr>
      </w:pPr>
      <w:r w:rsidRPr="00574F75">
        <w:rPr>
          <w:rFonts w:cstheme="minorHAnsi"/>
          <w:b/>
        </w:rPr>
        <w:t xml:space="preserve">Vraag </w:t>
      </w:r>
      <w:r w:rsidR="00C53EC3" w:rsidRPr="00574F75">
        <w:rPr>
          <w:rFonts w:cstheme="minorHAnsi"/>
          <w:b/>
        </w:rPr>
        <w:t>4</w:t>
      </w:r>
      <w:r w:rsidRPr="00574F75">
        <w:rPr>
          <w:rFonts w:cstheme="minorHAnsi"/>
        </w:rPr>
        <w:t xml:space="preserve"> – Bo Yilmaz</w:t>
      </w:r>
      <w:r w:rsidR="00484EF2" w:rsidRPr="00574F75">
        <w:rPr>
          <w:rFonts w:cstheme="minorHAnsi"/>
        </w:rPr>
        <w:br/>
      </w:r>
      <w:r w:rsidR="00574F75" w:rsidRPr="00574F75">
        <w:rPr>
          <w:rFonts w:cstheme="minorHAnsi"/>
          <w:color w:val="333333"/>
          <w:shd w:val="clear" w:color="auto" w:fill="FFFFFF"/>
        </w:rPr>
        <w:t>Hoi! Februari is altijd een rustige maand. Hoeveel bestellingen zijn er in deze maand geplaatst? </w:t>
      </w:r>
      <w:r w:rsidR="00484EF2" w:rsidRPr="00574F75">
        <w:rPr>
          <w:rFonts w:cstheme="minorHAnsi"/>
        </w:rPr>
        <w:br/>
      </w:r>
      <w:r w:rsidR="00077D26" w:rsidRPr="00574F75">
        <w:rPr>
          <w:rFonts w:cstheme="minorHAnsi"/>
        </w:rPr>
        <w:t>Antwoord</w:t>
      </w:r>
      <w:r w:rsidR="009462A7" w:rsidRPr="00574F75">
        <w:rPr>
          <w:rFonts w:cstheme="minorHAnsi"/>
        </w:rPr>
        <w:t>:</w:t>
      </w:r>
    </w:p>
    <w:p w14:paraId="72A3D3EC" w14:textId="77777777" w:rsidR="005346CE" w:rsidRPr="00574F75" w:rsidRDefault="005346CE" w:rsidP="00574F75">
      <w:pPr>
        <w:spacing w:line="240" w:lineRule="auto"/>
        <w:rPr>
          <w:rFonts w:cstheme="minorHAnsi"/>
        </w:rPr>
      </w:pPr>
    </w:p>
    <w:p w14:paraId="525BF62B" w14:textId="12FFC599" w:rsidR="005346CE" w:rsidRDefault="005346CE" w:rsidP="005346CE">
      <w:pPr>
        <w:spacing w:line="360" w:lineRule="auto"/>
      </w:pPr>
    </w:p>
    <w:sectPr w:rsidR="005346CE" w:rsidSect="000421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4D386B" w:rsidRDefault="004D386B" w:rsidP="002B562E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4D386B" w:rsidRDefault="004D386B" w:rsidP="002B562E">
      <w:pPr>
        <w:spacing w:after="0" w:line="240" w:lineRule="auto"/>
      </w:pPr>
      <w:r>
        <w:continuationSeparator/>
      </w:r>
    </w:p>
  </w:endnote>
  <w:endnote w:type="continuationNotice" w:id="1">
    <w:p w14:paraId="553A52CF" w14:textId="77777777" w:rsidR="00EC072A" w:rsidRDefault="00EC0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6BDA37D6" w14:textId="22BB6856" w:rsidR="00F10A32" w:rsidRDefault="00F10A32" w:rsidP="00F10A32">
        <w:pPr>
          <w:pStyle w:val="Voettekst"/>
          <w:rPr>
            <w:sz w:val="16"/>
            <w:szCs w:val="16"/>
          </w:rPr>
        </w:pPr>
        <w:r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 w:rsidR="005346CE">
          <w:rPr>
            <w:sz w:val="16"/>
            <w:szCs w:val="16"/>
          </w:rPr>
          <w:t>Kan jij de juiste informatie vinden? –</w:t>
        </w:r>
        <w:r w:rsidR="007A5925">
          <w:rPr>
            <w:sz w:val="16"/>
            <w:szCs w:val="16"/>
          </w:rPr>
          <w:t xml:space="preserve"> Ta</w:t>
        </w:r>
        <w:r w:rsidR="005346CE">
          <w:rPr>
            <w:sz w:val="16"/>
            <w:szCs w:val="16"/>
          </w:rPr>
          <w:t>bellen en Grafieken 1</w:t>
        </w:r>
        <w:r>
          <w:rPr>
            <w:sz w:val="16"/>
            <w:szCs w:val="16"/>
          </w:rPr>
          <w:tab/>
        </w:r>
        <w:r w:rsidR="00573CCF"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 w:rsidR="00573CCF">
          <w:rPr>
            <w:sz w:val="16"/>
            <w:szCs w:val="16"/>
          </w:rPr>
          <w:fldChar w:fldCharType="separate"/>
        </w:r>
        <w:r w:rsidR="00932AD0">
          <w:rPr>
            <w:noProof/>
            <w:sz w:val="16"/>
            <w:szCs w:val="16"/>
          </w:rPr>
          <w:t>1</w:t>
        </w:r>
        <w:r w:rsidR="00573CC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573CCF"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NUMPAGES</w:instrText>
        </w:r>
        <w:r w:rsidR="00573CCF">
          <w:rPr>
            <w:sz w:val="16"/>
            <w:szCs w:val="16"/>
          </w:rPr>
          <w:fldChar w:fldCharType="separate"/>
        </w:r>
        <w:r w:rsidR="00932AD0">
          <w:rPr>
            <w:noProof/>
            <w:sz w:val="16"/>
            <w:szCs w:val="16"/>
          </w:rPr>
          <w:t>2</w:t>
        </w:r>
        <w:r w:rsidR="00573CC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0818" w14:textId="77777777" w:rsidR="004D386B" w:rsidRDefault="004D386B" w:rsidP="002B562E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4D386B" w:rsidRDefault="004D386B" w:rsidP="002B562E">
      <w:pPr>
        <w:spacing w:after="0" w:line="240" w:lineRule="auto"/>
      </w:pPr>
      <w:r>
        <w:continuationSeparator/>
      </w:r>
    </w:p>
  </w:footnote>
  <w:footnote w:type="continuationNotice" w:id="1">
    <w:p w14:paraId="4C81F699" w14:textId="77777777" w:rsidR="00EC072A" w:rsidRDefault="00EC0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CD377E" w:rsidRDefault="6C562020" w:rsidP="00CD377E">
    <w:pPr>
      <w:pStyle w:val="Koptekst"/>
      <w:jc w:val="right"/>
    </w:pPr>
    <w:r>
      <w:rPr>
        <w:noProof/>
      </w:rPr>
      <w:drawing>
        <wp:inline distT="0" distB="0" distL="0" distR="0" wp14:anchorId="49F15C42" wp14:editId="6C562020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4" cy="47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5"/>
    <w:rsid w:val="000421BA"/>
    <w:rsid w:val="00054354"/>
    <w:rsid w:val="00077D26"/>
    <w:rsid w:val="00120BB5"/>
    <w:rsid w:val="00130127"/>
    <w:rsid w:val="00153DA5"/>
    <w:rsid w:val="002041EB"/>
    <w:rsid w:val="00213925"/>
    <w:rsid w:val="00256EEE"/>
    <w:rsid w:val="002B562E"/>
    <w:rsid w:val="003069A1"/>
    <w:rsid w:val="004001F7"/>
    <w:rsid w:val="00484EF2"/>
    <w:rsid w:val="004D386B"/>
    <w:rsid w:val="005346CE"/>
    <w:rsid w:val="00541355"/>
    <w:rsid w:val="00573CCF"/>
    <w:rsid w:val="00574F75"/>
    <w:rsid w:val="00583453"/>
    <w:rsid w:val="0069458F"/>
    <w:rsid w:val="007463BC"/>
    <w:rsid w:val="00747780"/>
    <w:rsid w:val="007A1CE6"/>
    <w:rsid w:val="007A5925"/>
    <w:rsid w:val="007F18DA"/>
    <w:rsid w:val="00815185"/>
    <w:rsid w:val="00833DB5"/>
    <w:rsid w:val="00896A1B"/>
    <w:rsid w:val="008A7E52"/>
    <w:rsid w:val="008E3324"/>
    <w:rsid w:val="00926396"/>
    <w:rsid w:val="00932AD0"/>
    <w:rsid w:val="009462A7"/>
    <w:rsid w:val="009A1E1F"/>
    <w:rsid w:val="00AE0F3F"/>
    <w:rsid w:val="00B56063"/>
    <w:rsid w:val="00BC6FC1"/>
    <w:rsid w:val="00C53EC3"/>
    <w:rsid w:val="00C658A6"/>
    <w:rsid w:val="00C76496"/>
    <w:rsid w:val="00CD377E"/>
    <w:rsid w:val="00D76842"/>
    <w:rsid w:val="00DF1024"/>
    <w:rsid w:val="00E10801"/>
    <w:rsid w:val="00E90DB0"/>
    <w:rsid w:val="00EC072A"/>
    <w:rsid w:val="00F10A32"/>
    <w:rsid w:val="00F253DD"/>
    <w:rsid w:val="00F565AF"/>
    <w:rsid w:val="427CD0D6"/>
    <w:rsid w:val="6C5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EFA"/>
  <w15:docId w15:val="{918098AA-207D-4D5C-8F94-1A78FFD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926396"/>
    <w:pPr>
      <w:spacing w:after="0" w:line="240" w:lineRule="auto"/>
      <w:contextualSpacing/>
    </w:pPr>
    <w:rPr>
      <w:rFonts w:eastAsiaTheme="majorEastAsia" w:cstheme="majorBidi"/>
      <w:b/>
      <w:color w:val="9DCAB9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396"/>
    <w:rPr>
      <w:rFonts w:eastAsiaTheme="majorEastAsia" w:cstheme="majorBidi"/>
      <w:b/>
      <w:color w:val="9DCAB9"/>
      <w:spacing w:val="-10"/>
      <w:kern w:val="28"/>
      <w:sz w:val="32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3D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3D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3D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3D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3DB5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C6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65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ke\Downloads\Antwoordmodel%20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Props1.xml><?xml version="1.0" encoding="utf-8"?>
<ds:datastoreItem xmlns:ds="http://schemas.openxmlformats.org/officeDocument/2006/customXml" ds:itemID="{52E50C33-9C1C-4570-A257-B5A96A5C9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260EE-5191-4027-A2F7-34D05F66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AD893-73D3-4164-825A-825C62C5097E}">
  <ds:schemaRefs>
    <ds:schemaRef ds:uri="http://www.w3.org/XML/1998/namespace"/>
    <ds:schemaRef ds:uri="http://schemas.microsoft.com/office/2006/documentManagement/types"/>
    <ds:schemaRef ds:uri="76eb8839-6c1a-4e20-af4f-497114d42467"/>
    <ds:schemaRef ds:uri="35c6331a-2a23-464e-9aa5-03df216f8e9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f8c42d2d-712c-424e-9bb9-76fe7ce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Antwoordmodel </Template>
  <TotalTime>4</TotalTime>
  <Pages>1</Pages>
  <Words>165</Words>
  <Characters>913</Characters>
  <Application>Microsoft Office Word</Application>
  <DocSecurity>0</DocSecurity>
  <Lines>7</Lines>
  <Paragraphs>2</Paragraphs>
  <ScaleCrop>false</ScaleCrop>
  <Company>Stichting Praktijkleren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Auke van der Ark</dc:creator>
  <cp:keywords/>
  <cp:lastModifiedBy>Fonne van Nieuwamerongen</cp:lastModifiedBy>
  <cp:revision>7</cp:revision>
  <cp:lastPrinted>2021-05-20T23:10:00Z</cp:lastPrinted>
  <dcterms:created xsi:type="dcterms:W3CDTF">2022-05-18T13:44:00Z</dcterms:created>
  <dcterms:modified xsi:type="dcterms:W3CDTF">2022-05-18T13:47:00Z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717500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